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highlight w:val="none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28710" cy="840500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07265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37154" t="13405" r="35910" b="9623"/>
                        <a:stretch/>
                      </pic:blipFill>
                      <pic:spPr bwMode="auto">
                        <a:xfrm flipH="0" flipV="0">
                          <a:off x="0" y="0"/>
                          <a:ext cx="5228709" cy="840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1.71pt;height:661.8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left="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/>
      <w:bookmarkStart w:id="5" w:name="block-8498511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</w:t>
      </w:r>
      <w:r>
        <w:rPr>
          <w:rFonts w:ascii="Times New Roman" w:hAnsi="Times New Roman"/>
          <w:color w:val="000000"/>
          <w:sz w:val="28"/>
          <w:lang w:val="ru-RU"/>
        </w:rPr>
        <w:t xml:space="preserve">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</w:t>
      </w:r>
      <w:r>
        <w:rPr>
          <w:rFonts w:ascii="Times New Roman" w:hAnsi="Times New Roman"/>
          <w:color w:val="000000"/>
          <w:sz w:val="28"/>
          <w:lang w:val="ru-RU"/>
        </w:rPr>
        <w:t xml:space="preserve">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изучения учебного курса «Алгебра и начала математического анализа» обучающиеся получают новый опыт решения прикл</w:t>
      </w:r>
      <w:r>
        <w:rPr>
          <w:rFonts w:ascii="Times New Roman" w:hAnsi="Times New Roman"/>
          <w:color w:val="000000"/>
          <w:sz w:val="28"/>
          <w:lang w:val="ru-RU"/>
        </w:rPr>
        <w:t xml:space="preserve">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</w:t>
      </w:r>
      <w:r>
        <w:rPr>
          <w:rFonts w:ascii="Times New Roman" w:hAnsi="Times New Roman"/>
          <w:color w:val="000000"/>
          <w:sz w:val="28"/>
          <w:lang w:val="ru-RU"/>
        </w:rPr>
        <w:t xml:space="preserve">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деятельностный принцип обучения.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структуре уч</w:t>
      </w:r>
      <w:r>
        <w:rPr>
          <w:rFonts w:ascii="Times New Roman" w:hAnsi="Times New Roman"/>
          <w:color w:val="000000"/>
          <w:sz w:val="28"/>
          <w:lang w:val="ru-RU"/>
        </w:rPr>
        <w:t xml:space="preserve">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</w:t>
      </w:r>
      <w:r>
        <w:rPr>
          <w:rFonts w:ascii="Times New Roman" w:hAnsi="Times New Roman"/>
          <w:color w:val="000000"/>
          <w:sz w:val="28"/>
          <w:lang w:val="ru-RU"/>
        </w:rPr>
        <w:t xml:space="preserve">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</w:t>
      </w:r>
      <w:r>
        <w:rPr>
          <w:rFonts w:ascii="Times New Roman" w:hAnsi="Times New Roman"/>
          <w:color w:val="000000"/>
          <w:sz w:val="28"/>
          <w:lang w:val="ru-RU"/>
        </w:rPr>
        <w:t xml:space="preserve">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</w:t>
      </w:r>
      <w:r>
        <w:rPr>
          <w:rFonts w:ascii="Times New Roman" w:hAnsi="Times New Roman"/>
          <w:color w:val="000000"/>
          <w:sz w:val="28"/>
          <w:lang w:val="ru-RU"/>
        </w:rPr>
        <w:t xml:space="preserve">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</w:t>
      </w:r>
      <w:r>
        <w:rPr>
          <w:rFonts w:ascii="Times New Roman" w:hAnsi="Times New Roman"/>
          <w:color w:val="000000"/>
          <w:sz w:val="28"/>
          <w:lang w:val="ru-RU"/>
        </w:rPr>
        <w:t xml:space="preserve">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</w:t>
      </w:r>
      <w:r>
        <w:rPr>
          <w:rFonts w:ascii="Times New Roman" w:hAnsi="Times New Roman"/>
          <w:color w:val="000000"/>
          <w:sz w:val="28"/>
          <w:lang w:val="ru-RU"/>
        </w:rPr>
        <w:t xml:space="preserve">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</w:t>
      </w:r>
      <w:r>
        <w:rPr>
          <w:rFonts w:ascii="Times New Roman" w:hAnsi="Times New Roman"/>
          <w:color w:val="000000"/>
          <w:sz w:val="28"/>
          <w:lang w:val="ru-RU"/>
        </w:rPr>
        <w:t xml:space="preserve">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</w:t>
      </w:r>
      <w:r>
        <w:rPr>
          <w:rFonts w:ascii="Times New Roman" w:hAnsi="Times New Roman"/>
          <w:color w:val="000000"/>
          <w:sz w:val="28"/>
          <w:lang w:val="ru-RU"/>
        </w:rPr>
        <w:t xml:space="preserve">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</w:t>
      </w:r>
      <w:r>
        <w:rPr>
          <w:rFonts w:ascii="Times New Roman" w:hAnsi="Times New Roman"/>
          <w:color w:val="000000"/>
          <w:sz w:val="28"/>
          <w:lang w:val="ru-RU"/>
        </w:rPr>
        <w:t xml:space="preserve">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</w:t>
      </w:r>
      <w:r>
        <w:rPr>
          <w:rFonts w:ascii="Times New Roman" w:hAnsi="Times New Roman"/>
          <w:color w:val="000000"/>
          <w:sz w:val="28"/>
          <w:lang w:val="ru-RU"/>
        </w:rPr>
        <w:t xml:space="preserve">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</w:t>
      </w:r>
      <w:r>
        <w:rPr>
          <w:rFonts w:ascii="Times New Roman" w:hAnsi="Times New Roman"/>
          <w:color w:val="000000"/>
          <w:sz w:val="28"/>
          <w:lang w:val="ru-RU"/>
        </w:rPr>
        <w:t xml:space="preserve">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</w:t>
      </w:r>
      <w:r>
        <w:rPr>
          <w:rFonts w:ascii="Times New Roman" w:hAnsi="Times New Roman"/>
          <w:color w:val="000000"/>
          <w:sz w:val="28"/>
          <w:lang w:val="ru-RU"/>
        </w:rPr>
        <w:t xml:space="preserve">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</w:t>
      </w:r>
      <w:r>
        <w:rPr>
          <w:rFonts w:ascii="Times New Roman" w:hAnsi="Times New Roman"/>
          <w:color w:val="000000"/>
          <w:sz w:val="28"/>
          <w:lang w:val="ru-RU"/>
        </w:rPr>
        <w:t xml:space="preserve">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</w:t>
      </w:r>
      <w:r>
        <w:rPr>
          <w:rFonts w:ascii="Times New Roman" w:hAnsi="Times New Roman"/>
          <w:color w:val="000000"/>
          <w:sz w:val="28"/>
          <w:lang w:val="ru-RU"/>
        </w:rPr>
        <w:t xml:space="preserve">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учебном курсе «Алгебра и начала математическог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</w:t>
      </w:r>
      <w:r>
        <w:rPr>
          <w:rFonts w:ascii="Times New Roman" w:hAnsi="Times New Roman"/>
          <w:color w:val="000000"/>
          <w:sz w:val="28"/>
          <w:lang w:val="ru-RU"/>
        </w:rPr>
        <w:t xml:space="preserve">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‌</w:t>
      </w:r>
      <w:bookmarkStart w:id="6" w:name="3d76e050-51fd-4b58-80c8-65c11753c1a9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‌‌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r/>
      <w:bookmarkStart w:id="7" w:name="block-8498510"/>
      <w:r/>
      <w:bookmarkEnd w:id="7"/>
      <w:r/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Арифметический корень натуральной степени и его свойства.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Степень с рациональным показателем и её свойства, степень с действительным показателем.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 числа. Свойства логарифма. Десятичные и натуральные 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тангенс, котангенс числового аргумента. Арксинус, арккосинус и арктангенс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Преобразования числовых выражений, содержащих степени и корни.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уравнения. Основные методы решения показательных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логарифмы.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систем линейных уравнений. Матрица системы линейных уравнений. Определитель матрицы 2×2</w:t>
      </w:r>
      <w:r>
        <w:rPr>
          <w:rFonts w:ascii="Times New Roman" w:hAnsi="Times New Roman"/>
          <w:color w:val="000000"/>
          <w:sz w:val="28"/>
          <w:lang w:val="ru-RU"/>
        </w:rPr>
        <w:t xml:space="preserve">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Облас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Линейная, квадратичная и дробно-линейная функции. Элементарное исследование и построение их графиков.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Использование графиков функций для решения уравнений.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Функциональные зависимости в реальных процессах и явлениях. Графики реальных зависимостей.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Производные элементарных функций. Производная суммы, произведения, частного и композиции функций.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логика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block-8498512"/>
      <w:r/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</w:t>
      </w:r>
      <w:r>
        <w:rPr>
          <w:rFonts w:ascii="Times New Roman" w:hAnsi="Times New Roman"/>
          <w:color w:val="000000"/>
          <w:sz w:val="28"/>
          <w:lang w:val="ru-RU"/>
        </w:rPr>
        <w:t xml:space="preserve">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</w:t>
      </w:r>
      <w:r>
        <w:rPr>
          <w:rFonts w:ascii="Times New Roman" w:hAnsi="Times New Roman"/>
          <w:color w:val="000000"/>
          <w:sz w:val="28"/>
          <w:lang w:val="ru-RU"/>
        </w:rPr>
        <w:t xml:space="preserve">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</w:t>
      </w:r>
      <w:r>
        <w:rPr>
          <w:rFonts w:ascii="Times New Roman" w:hAnsi="Times New Roman"/>
          <w:color w:val="000000"/>
          <w:sz w:val="28"/>
          <w:lang w:val="ru-RU"/>
        </w:rPr>
        <w:t xml:space="preserve">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</w:t>
      </w:r>
      <w:r>
        <w:rPr>
          <w:rFonts w:ascii="Times New Roman" w:hAnsi="Times New Roman"/>
          <w:color w:val="000000"/>
          <w:sz w:val="28"/>
          <w:lang w:val="ru-RU"/>
        </w:rPr>
        <w:t xml:space="preserve">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отрицательные, единичные, частные и общие, условные;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в различных формах, иллюстрировать графически;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самостоятельно сформулированным критериям.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</w:t>
      </w:r>
      <w:r>
        <w:rPr>
          <w:rFonts w:ascii="Times New Roman" w:hAnsi="Times New Roman"/>
          <w:color w:val="000000"/>
          <w:sz w:val="28"/>
          <w:lang w:val="ru-RU"/>
        </w:rPr>
        <w:t xml:space="preserve">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Самоконтроль, эмоциональный интеллект: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дроби и проценты для решения прикладных задач из различных отраслей знаний и реальной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приближённые вычисления, правила округления, прикидку и оценку результата вычислений;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арифметический корень натуральной степени;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рациональным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логарифм числа, десятичные и натуральные логарифмы;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синус, косинус, тангенс, котангенс числового аргумента;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арккосинус и арктангенс числового аргумента.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уравнений, применять метод интервалов для решения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</w:t>
      </w:r>
      <w:r>
        <w:rPr>
          <w:rFonts w:ascii="Times New Roman" w:hAnsi="Times New Roman"/>
          <w:color w:val="000000"/>
          <w:sz w:val="28"/>
          <w:lang w:val="ru-RU"/>
        </w:rPr>
        <w:t xml:space="preserve">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действий с корнями для преобразования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числовых выражений, содержащих степени с рациональным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логарифмов для преобразования логарифмических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основные тригонометрические формулы для преобразования тригонометрических выражений;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знакопостоянства;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линейная, квадратичная и дробно-линейная функции, выполнять элементарное исследование и построение их графиков;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тригонометрическая окружность, определение тригонометрических функций числового аргумента;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прогрессии для решения реальных задач прикладного характера;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непрерывные функции, точки разрыва графика функции, асимптоты графика функции;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функция, непрерывная на отрезке, применять свойства непрерывных функций для решения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первая и вторая производные функции, касательная к графику функции;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производные суммы, произведения, частного и композиции двух функций, знать производные элементарных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геометрический и физический смысл производной для решения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логика: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множество, операции над множествами;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теоретико-множественный аппарат для описания реальных процессов и явлений, при решении задач из других учебных предметов;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вычисления: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остатка по модулю, записывать натуральные числа в различных позиционных системах счисления;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неравенства: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отбор корней при решении тригонометрического уравнения;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для решения уравнений и неравенств, а также задач с параметрами;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Функции и графики: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графики композиции функций с помощью элементарного исследования и свойств композиции двух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геометрические образы уравнений и неравенств на координатной плоскости;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графики тригонометрических функций;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функции для моделирования и исследования реальных процессов.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математического анализа: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исследования функции на монотонность и экстремумы;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наибольшее и наименьшее значения функции непрерывной на отрезке;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площади плоских фигур и объёмы тел с помощью интеграла;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математическом моделировании на примере составления дифференциальных уравнений;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прикладные задачи, в том числе социально-экономического и физического характера, средствами математического анализа.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9" w:name="block-8498509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A0" w:firstRow="1" w:lastRow="0" w:firstColumn="1" w:lastColumn="0" w:noHBand="0" w:noVBand="0"/>
      </w:tblPr>
      <w:tblGrid>
        <w:gridCol w:w="799"/>
        <w:gridCol w:w="3676"/>
        <w:gridCol w:w="1146"/>
        <w:gridCol w:w="1878"/>
        <w:gridCol w:w="2347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свойства функций, 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графики.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Тригонометрические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Тригонометрические уравнения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Преобразование тригонометрических выражений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Производная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700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3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resh.edu.ru yaklass.ru</w:t>
            </w:r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9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257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851" w:right="1134" w:bottom="170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jc w:val="center"/>
        <w:spacing w:after="0"/>
      </w:pPr>
      <w:r/>
      <w:bookmarkStart w:id="10" w:name="block-8498508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10800" w:type="dxa"/>
        <w:tblInd w:w="-8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3848"/>
        <w:gridCol w:w="1120"/>
        <w:gridCol w:w="2143"/>
        <w:gridCol w:w="1441"/>
        <w:gridCol w:w="125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32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Даты по факту </w:t>
            </w:r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8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 w:right="261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14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125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курса 7-9 класс. Решение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курса 7-9 класс. Решение уравнений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курса 7-9 класс. Преобразование выражений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курса 7-9 класс. Преобразование выражений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функции. Способы задания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функции. Способы задания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функции. Способы задания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Обратная функция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Обратная функция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Обратная функция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"Функция. Свойства 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Числовая окружность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Числовая окружность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Числовая окружность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Числовая окружность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Числовая окружность на координатной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"Числовая окружность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 и косинус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 и косинус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 и косинус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Тангенс и котангенс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Тангенс и котангенс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Тангенс и котангенс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числового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числового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числового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углового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углового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углового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приведения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приведения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приведения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приведения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"Тригонометрические функции числового и углового аргумента"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ее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ее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ее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ее свойства и график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Периодичность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cosx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Периодичность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cosx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графиков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графиков тригонометрических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графиков тригонометрических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графиков тригонометрических функций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ctgx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свойства и графики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"Тригонометрические функции и их графики"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Арккосинус. Решение уравнения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Арккосинус. Решение уравнения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cost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Арксинус. Решение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Арксинус. Решение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sint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Арктангенс и арккотангенс. Решение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tgt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ctgt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=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уравнений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 и косинус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 и косинус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 и косинус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Тангенс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Тангенс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Тангенс суммы и разности аргументов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двойного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двойного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двойного аргумента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сумм тригонометрических выражений в произведение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сумм тригонометрических выражений в произведение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произведений тригонометрических выражений в суммы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сумм тригонометрических выражений в произведение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"Преобразование тригонометрических выражений"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произведений тригонометрических выражений в суммы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последовательности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 последовательности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последовательности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 последовательности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последовательности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 последовательности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бесконечной геометрической прогрессии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бесконечной геометрической прогрессии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производной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производных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"Вычисление производных"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касательной к графику функции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исследования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исследования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исследования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исследования функций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с помощью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с помощью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с помощью производной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"Производная"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отыскания наибольшего и наименьшего значения непрерывной функции на промежутке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отыскания наибольшего и наименьшего значения непрерывной функции на промежутке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отыскания наибольшего и наименьшего значения непрерывной функции на промежутке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отыскания наибольшего и наименьшего значения непрерывной функции на промежутке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отыскание наибольших и наименьших значений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отыскание наибольших и наименьших значений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отыскание наибольших и наименьших значений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отыскание наибольших и наименьших значений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"Применение производной"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"Тригонометрические функции"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"Решение тригонометрических уравнений"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"Решение тригонометрических уравнений"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"Решение тригонометрических уравнений"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"Преобразование тригонометрических выражений"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"Преобразование тригонометрических выражений"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"Преобразование тригонометрических выражений"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"Приозводная"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"Вычисление производных"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"Вычисление производных"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,131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"Применение производной"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"Применение производной"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3,134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знаний "Применение производной"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989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84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12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8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214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270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/>
      <w:bookmarkStart w:id="11" w:name="block-8498514"/>
      <w:r/>
      <w:bookmarkEnd w:id="11"/>
      <w:r/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</w:t>
      </w:r>
      <w:bookmarkStart w:id="12" w:name="76705523-d600-492c-bad3-a6eb7c5a188f"/>
      <w:r/>
      <w:bookmarkEnd w:id="12"/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</w:t>
      </w:r>
      <w:r>
        <w:rPr>
          <w:rFonts w:ascii="Times New Roman" w:hAnsi="Times New Roman"/>
          <w:color w:val="000000"/>
          <w:sz w:val="28"/>
          <w:lang w:val="ru-RU"/>
        </w:rPr>
        <w:t xml:space="preserve">ического анализа, геометрия. Алгебра и начала математического анализа (в 2 частях), 10 класс/ Часть 1: Мордкович А.Г., Семенов П.В.; Часть 2: Мордкович А.Г. и другие; под редакцией Мордковича А.Г., Общество с ограниченной ответственностью «ИОЦ МНЕМОЗИНА»‌​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​‌‌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​‌‌​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</w:pPr>
      <w:r>
        <w:rPr>
          <w:rFonts w:ascii="Times New Roman" w:hAnsi="Times New Roman"/>
          <w:color w:val="000000"/>
          <w:sz w:val="28"/>
        </w:rPr>
        <w:t xml:space="preserve">​</w:t>
      </w:r>
      <w:r>
        <w:rPr>
          <w:rFonts w:ascii="Times New Roman" w:hAnsi="Times New Roman"/>
          <w:color w:val="333333"/>
          <w:sz w:val="28"/>
        </w:rPr>
        <w:t xml:space="preserve">​‌</w:t>
      </w:r>
      <w:r>
        <w:rPr>
          <w:rFonts w:ascii="Times New Roman" w:hAnsi="Times New Roman"/>
          <w:color w:val="000000"/>
          <w:sz w:val="28"/>
        </w:rPr>
        <w:t xml:space="preserve">1. resh.edu.ru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yaklass.ru</w:t>
      </w:r>
      <w:r>
        <w:rPr>
          <w:sz w:val="28"/>
        </w:rPr>
        <w:br/>
      </w:r>
      <w:bookmarkStart w:id="13" w:name="c1c519a7-0172-427c-b1b9-8c5ea50a5861"/>
      <w:r/>
      <w:bookmarkEnd w:id="13"/>
      <w:r>
        <w:rPr>
          <w:rFonts w:ascii="Times New Roman" w:hAnsi="Times New Roman"/>
          <w:color w:val="000000"/>
          <w:sz w:val="28"/>
        </w:rPr>
        <w:t xml:space="preserve"> 3. interneturok.ru</w:t>
      </w:r>
      <w:r>
        <w:rPr>
          <w:rFonts w:ascii="Times New Roman" w:hAnsi="Times New Roman"/>
          <w:color w:val="333333"/>
          <w:sz w:val="28"/>
        </w:rPr>
        <w:t xml:space="preserve">‌</w:t>
      </w:r>
      <w:r>
        <w:rPr>
          <w:rFonts w:ascii="Times New Roman" w:hAnsi="Times New Roman"/>
          <w:color w:val="000000"/>
          <w:sz w:val="28"/>
        </w:rPr>
        <w:t xml:space="preserve">​</w:t>
      </w:r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character" w:styleId="47">
    <w:name w:val="Caption Char"/>
    <w:basedOn w:val="639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  <w:rPr>
      <w:lang w:val="en-US" w:eastAsia="en-US"/>
    </w:rPr>
  </w:style>
  <w:style w:type="paragraph" w:styleId="618">
    <w:name w:val="Heading 1"/>
    <w:basedOn w:val="617"/>
    <w:next w:val="617"/>
    <w:link w:val="625"/>
    <w:uiPriority w:val="99"/>
    <w:qFormat/>
    <w:pPr>
      <w:keepLines/>
      <w:keepNext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619">
    <w:name w:val="Heading 2"/>
    <w:basedOn w:val="617"/>
    <w:next w:val="617"/>
    <w:link w:val="626"/>
    <w:uiPriority w:val="99"/>
    <w:qFormat/>
    <w:pPr>
      <w:keepLines/>
      <w:keepNext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620">
    <w:name w:val="Heading 3"/>
    <w:basedOn w:val="617"/>
    <w:next w:val="617"/>
    <w:link w:val="627"/>
    <w:uiPriority w:val="99"/>
    <w:qFormat/>
    <w:pPr>
      <w:keepLines/>
      <w:keepNext/>
      <w:spacing w:before="200"/>
      <w:outlineLvl w:val="2"/>
    </w:pPr>
    <w:rPr>
      <w:rFonts w:ascii="Cambria" w:hAnsi="Cambria" w:eastAsia="Times New Roman"/>
      <w:b/>
      <w:bCs/>
      <w:color w:val="4f81bd"/>
    </w:rPr>
  </w:style>
  <w:style w:type="paragraph" w:styleId="621">
    <w:name w:val="Heading 4"/>
    <w:basedOn w:val="617"/>
    <w:next w:val="617"/>
    <w:link w:val="628"/>
    <w:uiPriority w:val="99"/>
    <w:qFormat/>
    <w:pPr>
      <w:keepLines/>
      <w:keepNext/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character" w:styleId="622" w:default="1">
    <w:name w:val="Default Paragraph Font"/>
    <w:uiPriority w:val="99"/>
    <w:semiHidden/>
  </w:style>
  <w:style w:type="table" w:styleId="6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 w:customStyle="1">
    <w:name w:val="Heading 1 Char"/>
    <w:basedOn w:val="622"/>
    <w:link w:val="618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styleId="626" w:customStyle="1">
    <w:name w:val="Heading 2 Char"/>
    <w:basedOn w:val="622"/>
    <w:link w:val="619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styleId="627" w:customStyle="1">
    <w:name w:val="Heading 3 Char"/>
    <w:basedOn w:val="622"/>
    <w:link w:val="620"/>
    <w:uiPriority w:val="99"/>
    <w:rPr>
      <w:rFonts w:ascii="Cambria" w:hAnsi="Cambria" w:cs="Times New Roman"/>
      <w:b/>
      <w:bCs/>
      <w:color w:val="4f81bd"/>
    </w:rPr>
  </w:style>
  <w:style w:type="character" w:styleId="628" w:customStyle="1">
    <w:name w:val="Heading 4 Char"/>
    <w:basedOn w:val="622"/>
    <w:link w:val="621"/>
    <w:uiPriority w:val="99"/>
    <w:rPr>
      <w:rFonts w:ascii="Cambria" w:hAnsi="Cambria" w:cs="Times New Roman"/>
      <w:b/>
      <w:bCs/>
      <w:i/>
      <w:iCs/>
      <w:color w:val="4f81bd"/>
    </w:rPr>
  </w:style>
  <w:style w:type="paragraph" w:styleId="629">
    <w:name w:val="Header"/>
    <w:basedOn w:val="617"/>
    <w:link w:val="630"/>
    <w:uiPriority w:val="99"/>
    <w:pPr>
      <w:tabs>
        <w:tab w:val="center" w:pos="4680" w:leader="none"/>
        <w:tab w:val="right" w:pos="9360" w:leader="none"/>
      </w:tabs>
    </w:pPr>
  </w:style>
  <w:style w:type="character" w:styleId="630" w:customStyle="1">
    <w:name w:val="Header Char"/>
    <w:basedOn w:val="622"/>
    <w:link w:val="629"/>
    <w:uiPriority w:val="99"/>
    <w:rPr>
      <w:rFonts w:cs="Times New Roman"/>
    </w:rPr>
  </w:style>
  <w:style w:type="paragraph" w:styleId="631">
    <w:name w:val="Normal Indent"/>
    <w:basedOn w:val="617"/>
    <w:uiPriority w:val="99"/>
    <w:pPr>
      <w:ind w:left="720"/>
    </w:pPr>
  </w:style>
  <w:style w:type="paragraph" w:styleId="632">
    <w:name w:val="Subtitle"/>
    <w:basedOn w:val="617"/>
    <w:next w:val="617"/>
    <w:link w:val="633"/>
    <w:uiPriority w:val="99"/>
    <w:qFormat/>
    <w:pPr>
      <w:numPr>
        <w:ilvl w:val="1"/>
      </w:num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633" w:customStyle="1">
    <w:name w:val="Subtitle Char"/>
    <w:basedOn w:val="622"/>
    <w:link w:val="632"/>
    <w:uiPriority w:val="9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634">
    <w:name w:val="Title"/>
    <w:basedOn w:val="617"/>
    <w:next w:val="617"/>
    <w:link w:val="635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 w:eastAsia="Times New Roman"/>
      <w:color w:val="17365d"/>
      <w:spacing w:val="5"/>
      <w:sz w:val="52"/>
      <w:szCs w:val="52"/>
    </w:rPr>
  </w:style>
  <w:style w:type="character" w:styleId="635" w:customStyle="1">
    <w:name w:val="Title Char"/>
    <w:basedOn w:val="622"/>
    <w:link w:val="634"/>
    <w:uiPriority w:val="99"/>
    <w:rPr>
      <w:rFonts w:ascii="Cambria" w:hAnsi="Cambria" w:cs="Times New Roman"/>
      <w:color w:val="17365d"/>
      <w:spacing w:val="5"/>
      <w:sz w:val="52"/>
      <w:szCs w:val="52"/>
    </w:rPr>
  </w:style>
  <w:style w:type="character" w:styleId="636">
    <w:name w:val="Emphasis"/>
    <w:basedOn w:val="622"/>
    <w:uiPriority w:val="99"/>
    <w:qFormat/>
    <w:rPr>
      <w:rFonts w:cs="Times New Roman"/>
      <w:i/>
      <w:iCs/>
    </w:rPr>
  </w:style>
  <w:style w:type="character" w:styleId="637">
    <w:name w:val="Hyperlink"/>
    <w:basedOn w:val="622"/>
    <w:uiPriority w:val="99"/>
    <w:rPr>
      <w:rFonts w:cs="Times New Roman"/>
      <w:color w:val="0000ff"/>
      <w:u w:val="single"/>
    </w:rPr>
  </w:style>
  <w:style w:type="table" w:styleId="638">
    <w:name w:val="Table Grid"/>
    <w:basedOn w:val="623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Caption"/>
    <w:basedOn w:val="617"/>
    <w:next w:val="617"/>
    <w:uiPriority w:val="99"/>
    <w:qFormat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Normal_Wordconv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2001-12-31T16:11:00Z</dcterms:created>
  <dcterms:modified xsi:type="dcterms:W3CDTF">2023-09-22T04:00:15Z</dcterms:modified>
</cp:coreProperties>
</file>